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D4" w:rsidRDefault="000E16D4" w:rsidP="00343925">
      <w:pPr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 xml:space="preserve">MODULO </w:t>
      </w:r>
      <w:r>
        <w:rPr>
          <w:b/>
          <w:bCs/>
          <w:sz w:val="28"/>
          <w:szCs w:val="28"/>
        </w:rPr>
        <w:t>ISTANZA</w:t>
      </w:r>
      <w:r w:rsidRPr="00343925">
        <w:rPr>
          <w:b/>
          <w:bCs/>
          <w:sz w:val="28"/>
          <w:szCs w:val="28"/>
        </w:rPr>
        <w:t xml:space="preserve"> OTTIMIZZAZIONE</w:t>
      </w:r>
    </w:p>
    <w:p w:rsidR="000E16D4" w:rsidRPr="00472850" w:rsidRDefault="000E16D4" w:rsidP="00472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SECONDARIA I e II GRADO</w:t>
      </w:r>
    </w:p>
    <w:p w:rsidR="000E16D4" w:rsidRDefault="000E16D4" w:rsidP="00D616C4">
      <w:pPr>
        <w:spacing w:before="240" w:after="240" w:line="600" w:lineRule="exact"/>
        <w:jc w:val="both"/>
      </w:pPr>
      <w:r>
        <w:t xml:space="preserve">Il/La sottoscritto/a ________________________________________ e-mail: __________________________ attualmente titolare presso l’Istituto ____________________________ sulla cdc _____________ tipo posto </w:t>
      </w:r>
      <w:r>
        <w:rPr>
          <w:rFonts w:cs="Calibri"/>
        </w:rPr>
        <w:t>□</w:t>
      </w:r>
      <w:r>
        <w:t xml:space="preserve"> NORMALE/ </w:t>
      </w:r>
      <w:r>
        <w:rPr>
          <w:rFonts w:cs="Calibri"/>
        </w:rPr>
        <w:t>□</w:t>
      </w:r>
      <w:r>
        <w:t xml:space="preserve"> SOSTEGNO (indicare il tipo di posto occupato) presa visione della cattedra oraria formatasi in organico di diritto per l’anno scolastico 2022-23 composta come di seguito elencato:</w:t>
      </w:r>
    </w:p>
    <w:p w:rsidR="000E16D4" w:rsidRDefault="000E16D4" w:rsidP="00D616C4">
      <w:pPr>
        <w:spacing w:before="240" w:after="240" w:line="600" w:lineRule="exact"/>
        <w:jc w:val="both"/>
      </w:pPr>
      <w:r>
        <w:t>TITOLARITA’ __________________________________________________</w:t>
      </w:r>
    </w:p>
    <w:p w:rsidR="000E16D4" w:rsidRDefault="000E16D4" w:rsidP="00D616C4">
      <w:pPr>
        <w:spacing w:before="240" w:after="240" w:line="600" w:lineRule="exact"/>
        <w:jc w:val="both"/>
      </w:pPr>
      <w:r>
        <w:t>1° SCUOLA COMPLETAMENTO ____________________________________</w:t>
      </w:r>
    </w:p>
    <w:p w:rsidR="000E16D4" w:rsidRDefault="000E16D4" w:rsidP="00D616C4">
      <w:pPr>
        <w:spacing w:before="240" w:after="240" w:line="600" w:lineRule="exact"/>
        <w:jc w:val="both"/>
      </w:pPr>
      <w:r>
        <w:t>2° SCUOLA COMPLETAMENTO ____________________________________</w:t>
      </w:r>
    </w:p>
    <w:p w:rsidR="000E16D4" w:rsidRDefault="000E16D4" w:rsidP="00D616C4">
      <w:pPr>
        <w:spacing w:before="240" w:after="240" w:line="600" w:lineRule="exact"/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>CHIEDE</w:t>
      </w:r>
    </w:p>
    <w:p w:rsidR="000E16D4" w:rsidRDefault="000E16D4" w:rsidP="00D616C4">
      <w:pPr>
        <w:spacing w:before="240" w:after="240" w:line="600" w:lineRule="exact"/>
        <w:jc w:val="both"/>
      </w:pPr>
      <w:r>
        <w:t>la riarticolazione della cattedra orario esterna sostituendo la scuola di completamento con una delle scuole sotto riportate: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6231"/>
      </w:tblGrid>
      <w:tr w:rsidR="000E16D4" w:rsidRPr="00D03D0D" w:rsidTr="00D03D0D">
        <w:tc>
          <w:tcPr>
            <w:tcW w:w="3397" w:type="dxa"/>
          </w:tcPr>
          <w:p w:rsidR="000E16D4" w:rsidRPr="00D03D0D" w:rsidRDefault="000E16D4" w:rsidP="00D03D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03D0D">
              <w:rPr>
                <w:b/>
                <w:bCs/>
                <w:sz w:val="24"/>
                <w:szCs w:val="24"/>
              </w:rPr>
              <w:t>CODICE ISTITUTO</w:t>
            </w:r>
          </w:p>
        </w:tc>
        <w:tc>
          <w:tcPr>
            <w:tcW w:w="6231" w:type="dxa"/>
          </w:tcPr>
          <w:p w:rsidR="000E16D4" w:rsidRPr="00D03D0D" w:rsidRDefault="000E16D4" w:rsidP="00D03D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03D0D">
              <w:rPr>
                <w:b/>
                <w:bCs/>
                <w:sz w:val="24"/>
                <w:szCs w:val="24"/>
              </w:rPr>
              <w:t>DENOMINAZIONE ISTITUTO</w:t>
            </w:r>
          </w:p>
          <w:p w:rsidR="000E16D4" w:rsidRPr="00D03D0D" w:rsidRDefault="000E16D4" w:rsidP="00D03D0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E16D4" w:rsidRPr="00D03D0D" w:rsidTr="00D03D0D">
        <w:tc>
          <w:tcPr>
            <w:tcW w:w="3397" w:type="dxa"/>
          </w:tcPr>
          <w:p w:rsidR="000E16D4" w:rsidRPr="00D03D0D" w:rsidRDefault="000E16D4" w:rsidP="00D03D0D">
            <w:pPr>
              <w:spacing w:after="0" w:line="240" w:lineRule="auto"/>
            </w:pPr>
          </w:p>
        </w:tc>
        <w:tc>
          <w:tcPr>
            <w:tcW w:w="6231" w:type="dxa"/>
          </w:tcPr>
          <w:p w:rsidR="000E16D4" w:rsidRPr="00D03D0D" w:rsidRDefault="000E16D4" w:rsidP="00D03D0D">
            <w:pPr>
              <w:spacing w:after="0" w:line="240" w:lineRule="auto"/>
            </w:pPr>
          </w:p>
          <w:p w:rsidR="000E16D4" w:rsidRPr="00D03D0D" w:rsidRDefault="000E16D4" w:rsidP="00D03D0D">
            <w:pPr>
              <w:spacing w:after="0" w:line="240" w:lineRule="auto"/>
            </w:pPr>
          </w:p>
        </w:tc>
      </w:tr>
      <w:tr w:rsidR="000E16D4" w:rsidRPr="00D03D0D" w:rsidTr="00D03D0D">
        <w:tc>
          <w:tcPr>
            <w:tcW w:w="3397" w:type="dxa"/>
          </w:tcPr>
          <w:p w:rsidR="000E16D4" w:rsidRPr="00D03D0D" w:rsidRDefault="000E16D4" w:rsidP="00D03D0D">
            <w:pPr>
              <w:spacing w:after="0" w:line="240" w:lineRule="auto"/>
            </w:pPr>
          </w:p>
        </w:tc>
        <w:tc>
          <w:tcPr>
            <w:tcW w:w="6231" w:type="dxa"/>
          </w:tcPr>
          <w:p w:rsidR="000E16D4" w:rsidRPr="00D03D0D" w:rsidRDefault="000E16D4" w:rsidP="00D03D0D">
            <w:pPr>
              <w:spacing w:after="0" w:line="240" w:lineRule="auto"/>
            </w:pPr>
          </w:p>
          <w:p w:rsidR="000E16D4" w:rsidRPr="00D03D0D" w:rsidRDefault="000E16D4" w:rsidP="00D03D0D">
            <w:pPr>
              <w:spacing w:after="0" w:line="240" w:lineRule="auto"/>
            </w:pPr>
          </w:p>
        </w:tc>
      </w:tr>
      <w:tr w:rsidR="000E16D4" w:rsidRPr="00D03D0D" w:rsidTr="00D03D0D">
        <w:tc>
          <w:tcPr>
            <w:tcW w:w="3397" w:type="dxa"/>
          </w:tcPr>
          <w:p w:rsidR="000E16D4" w:rsidRPr="00D03D0D" w:rsidRDefault="000E16D4" w:rsidP="00D03D0D">
            <w:pPr>
              <w:spacing w:after="0" w:line="240" w:lineRule="auto"/>
            </w:pPr>
          </w:p>
        </w:tc>
        <w:tc>
          <w:tcPr>
            <w:tcW w:w="6231" w:type="dxa"/>
          </w:tcPr>
          <w:p w:rsidR="000E16D4" w:rsidRPr="00D03D0D" w:rsidRDefault="000E16D4" w:rsidP="00D03D0D">
            <w:pPr>
              <w:spacing w:after="0" w:line="240" w:lineRule="auto"/>
            </w:pPr>
          </w:p>
          <w:p w:rsidR="000E16D4" w:rsidRPr="00D03D0D" w:rsidRDefault="000E16D4" w:rsidP="00D03D0D">
            <w:pPr>
              <w:spacing w:after="0" w:line="240" w:lineRule="auto"/>
            </w:pPr>
          </w:p>
        </w:tc>
      </w:tr>
      <w:tr w:rsidR="000E16D4" w:rsidRPr="00D03D0D" w:rsidTr="00D03D0D">
        <w:tc>
          <w:tcPr>
            <w:tcW w:w="3397" w:type="dxa"/>
          </w:tcPr>
          <w:p w:rsidR="000E16D4" w:rsidRPr="00D03D0D" w:rsidRDefault="000E16D4" w:rsidP="00D03D0D">
            <w:pPr>
              <w:spacing w:after="0" w:line="240" w:lineRule="auto"/>
            </w:pPr>
          </w:p>
        </w:tc>
        <w:tc>
          <w:tcPr>
            <w:tcW w:w="6231" w:type="dxa"/>
          </w:tcPr>
          <w:p w:rsidR="000E16D4" w:rsidRPr="00D03D0D" w:rsidRDefault="000E16D4" w:rsidP="00D03D0D">
            <w:pPr>
              <w:spacing w:after="0" w:line="240" w:lineRule="auto"/>
            </w:pPr>
          </w:p>
          <w:p w:rsidR="000E16D4" w:rsidRPr="00D03D0D" w:rsidRDefault="000E16D4" w:rsidP="00D03D0D">
            <w:pPr>
              <w:spacing w:after="0" w:line="240" w:lineRule="auto"/>
            </w:pPr>
          </w:p>
        </w:tc>
      </w:tr>
      <w:tr w:rsidR="000E16D4" w:rsidRPr="00D03D0D" w:rsidTr="00D03D0D">
        <w:tc>
          <w:tcPr>
            <w:tcW w:w="3397" w:type="dxa"/>
          </w:tcPr>
          <w:p w:rsidR="000E16D4" w:rsidRPr="00D03D0D" w:rsidRDefault="000E16D4" w:rsidP="00D03D0D">
            <w:pPr>
              <w:spacing w:after="0" w:line="240" w:lineRule="auto"/>
            </w:pPr>
          </w:p>
        </w:tc>
        <w:tc>
          <w:tcPr>
            <w:tcW w:w="6231" w:type="dxa"/>
          </w:tcPr>
          <w:p w:rsidR="000E16D4" w:rsidRPr="00D03D0D" w:rsidRDefault="000E16D4" w:rsidP="00D03D0D">
            <w:pPr>
              <w:spacing w:after="0" w:line="240" w:lineRule="auto"/>
            </w:pPr>
          </w:p>
          <w:p w:rsidR="000E16D4" w:rsidRPr="00D03D0D" w:rsidRDefault="000E16D4" w:rsidP="00D03D0D">
            <w:pPr>
              <w:spacing w:after="0" w:line="240" w:lineRule="auto"/>
            </w:pPr>
          </w:p>
        </w:tc>
      </w:tr>
      <w:tr w:rsidR="000E16D4" w:rsidRPr="00D03D0D" w:rsidTr="00D03D0D">
        <w:tc>
          <w:tcPr>
            <w:tcW w:w="3397" w:type="dxa"/>
          </w:tcPr>
          <w:p w:rsidR="000E16D4" w:rsidRPr="00D03D0D" w:rsidRDefault="000E16D4" w:rsidP="00D03D0D">
            <w:pPr>
              <w:spacing w:after="0" w:line="240" w:lineRule="auto"/>
            </w:pPr>
          </w:p>
        </w:tc>
        <w:tc>
          <w:tcPr>
            <w:tcW w:w="6231" w:type="dxa"/>
          </w:tcPr>
          <w:p w:rsidR="000E16D4" w:rsidRPr="00D03D0D" w:rsidRDefault="000E16D4" w:rsidP="00D03D0D">
            <w:pPr>
              <w:spacing w:after="0" w:line="240" w:lineRule="auto"/>
            </w:pPr>
          </w:p>
          <w:p w:rsidR="000E16D4" w:rsidRPr="00D03D0D" w:rsidRDefault="000E16D4" w:rsidP="00D03D0D">
            <w:pPr>
              <w:spacing w:after="0" w:line="240" w:lineRule="auto"/>
            </w:pPr>
          </w:p>
        </w:tc>
      </w:tr>
      <w:tr w:rsidR="000E16D4" w:rsidRPr="00D03D0D" w:rsidTr="00D03D0D">
        <w:tc>
          <w:tcPr>
            <w:tcW w:w="3397" w:type="dxa"/>
          </w:tcPr>
          <w:p w:rsidR="000E16D4" w:rsidRPr="00D03D0D" w:rsidRDefault="000E16D4" w:rsidP="00D03D0D">
            <w:pPr>
              <w:spacing w:after="0" w:line="240" w:lineRule="auto"/>
            </w:pPr>
          </w:p>
        </w:tc>
        <w:tc>
          <w:tcPr>
            <w:tcW w:w="6231" w:type="dxa"/>
          </w:tcPr>
          <w:p w:rsidR="000E16D4" w:rsidRPr="00D03D0D" w:rsidRDefault="000E16D4" w:rsidP="00D03D0D">
            <w:pPr>
              <w:spacing w:after="0" w:line="240" w:lineRule="auto"/>
            </w:pPr>
          </w:p>
          <w:p w:rsidR="000E16D4" w:rsidRPr="00D03D0D" w:rsidRDefault="000E16D4" w:rsidP="00D03D0D">
            <w:pPr>
              <w:spacing w:after="0" w:line="240" w:lineRule="auto"/>
            </w:pPr>
          </w:p>
        </w:tc>
      </w:tr>
      <w:tr w:rsidR="000E16D4" w:rsidRPr="00D03D0D" w:rsidTr="00D03D0D">
        <w:tc>
          <w:tcPr>
            <w:tcW w:w="3397" w:type="dxa"/>
          </w:tcPr>
          <w:p w:rsidR="000E16D4" w:rsidRPr="00D03D0D" w:rsidRDefault="000E16D4" w:rsidP="00D03D0D">
            <w:pPr>
              <w:spacing w:after="0" w:line="240" w:lineRule="auto"/>
            </w:pPr>
          </w:p>
        </w:tc>
        <w:tc>
          <w:tcPr>
            <w:tcW w:w="6231" w:type="dxa"/>
          </w:tcPr>
          <w:p w:rsidR="000E16D4" w:rsidRPr="00D03D0D" w:rsidRDefault="000E16D4" w:rsidP="00D03D0D">
            <w:pPr>
              <w:spacing w:after="0" w:line="240" w:lineRule="auto"/>
            </w:pPr>
          </w:p>
          <w:p w:rsidR="000E16D4" w:rsidRPr="00D03D0D" w:rsidRDefault="000E16D4" w:rsidP="00D03D0D">
            <w:pPr>
              <w:spacing w:after="0" w:line="240" w:lineRule="auto"/>
            </w:pPr>
          </w:p>
        </w:tc>
      </w:tr>
      <w:tr w:rsidR="000E16D4" w:rsidRPr="00D03D0D" w:rsidTr="00D03D0D">
        <w:tc>
          <w:tcPr>
            <w:tcW w:w="3397" w:type="dxa"/>
          </w:tcPr>
          <w:p w:rsidR="000E16D4" w:rsidRPr="00D03D0D" w:rsidRDefault="000E16D4" w:rsidP="00D03D0D">
            <w:pPr>
              <w:spacing w:after="0" w:line="240" w:lineRule="auto"/>
            </w:pPr>
          </w:p>
        </w:tc>
        <w:tc>
          <w:tcPr>
            <w:tcW w:w="6231" w:type="dxa"/>
          </w:tcPr>
          <w:p w:rsidR="000E16D4" w:rsidRPr="00D03D0D" w:rsidRDefault="000E16D4" w:rsidP="00D03D0D">
            <w:pPr>
              <w:spacing w:after="0" w:line="240" w:lineRule="auto"/>
            </w:pPr>
          </w:p>
          <w:p w:rsidR="000E16D4" w:rsidRPr="00D03D0D" w:rsidRDefault="000E16D4" w:rsidP="00D03D0D">
            <w:pPr>
              <w:spacing w:after="0" w:line="240" w:lineRule="auto"/>
            </w:pPr>
          </w:p>
        </w:tc>
      </w:tr>
    </w:tbl>
    <w:p w:rsidR="000E16D4" w:rsidRDefault="000E16D4" w:rsidP="000A32F2"/>
    <w:p w:rsidR="000E16D4" w:rsidRPr="001C0F65" w:rsidRDefault="000E16D4" w:rsidP="001C0F65">
      <w:pPr>
        <w:spacing w:after="0"/>
        <w:rPr>
          <w:rFonts w:cs="Calibri"/>
        </w:rPr>
      </w:pPr>
    </w:p>
    <w:p w:rsidR="000E16D4" w:rsidRPr="001C0F65" w:rsidRDefault="000E16D4" w:rsidP="001C0F65">
      <w:pPr>
        <w:spacing w:after="0"/>
        <w:rPr>
          <w:rFonts w:cs="Calibri"/>
        </w:rPr>
      </w:pPr>
      <w:r w:rsidRPr="001C0F65">
        <w:rPr>
          <w:rFonts w:cs="Calibri"/>
        </w:rPr>
        <w:t xml:space="preserve">Data_________________                                                  Firma_____________________________ </w:t>
      </w:r>
    </w:p>
    <w:p w:rsidR="000E16D4" w:rsidRPr="001C0F65" w:rsidRDefault="000E16D4" w:rsidP="000A32F2">
      <w:pPr>
        <w:rPr>
          <w:rFonts w:cs="Calibri"/>
        </w:rPr>
      </w:pPr>
    </w:p>
    <w:p w:rsidR="000E16D4" w:rsidRDefault="000E16D4" w:rsidP="001C0F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18"/>
          <w:szCs w:val="18"/>
        </w:rPr>
      </w:pPr>
    </w:p>
    <w:p w:rsidR="000E16D4" w:rsidRDefault="000E16D4" w:rsidP="001C0F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18"/>
          <w:szCs w:val="18"/>
        </w:rPr>
      </w:pPr>
    </w:p>
    <w:p w:rsidR="000E16D4" w:rsidRDefault="000E16D4" w:rsidP="001C0F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18"/>
          <w:szCs w:val="18"/>
        </w:rPr>
      </w:pPr>
    </w:p>
    <w:p w:rsidR="000E16D4" w:rsidRPr="001C0F65" w:rsidRDefault="000E16D4" w:rsidP="001C0F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1C0F65">
        <w:rPr>
          <w:rFonts w:cs="Calibri"/>
          <w:i/>
          <w:sz w:val="18"/>
          <w:szCs w:val="18"/>
        </w:rPr>
        <w:t xml:space="preserve">Il/la sottoscritto/a, </w:t>
      </w:r>
      <w:r>
        <w:rPr>
          <w:rFonts w:cs="Calibri"/>
          <w:i/>
          <w:sz w:val="18"/>
          <w:szCs w:val="18"/>
        </w:rPr>
        <w:t>presa visione dell’informativa</w:t>
      </w:r>
      <w:r w:rsidRPr="001C0F65">
        <w:rPr>
          <w:rFonts w:cs="Calibri"/>
          <w:i/>
          <w:sz w:val="18"/>
          <w:szCs w:val="18"/>
        </w:rPr>
        <w:t>, autorizza</w:t>
      </w:r>
      <w:r>
        <w:rPr>
          <w:rFonts w:cs="Calibri"/>
          <w:i/>
          <w:sz w:val="18"/>
          <w:szCs w:val="18"/>
        </w:rPr>
        <w:t>,</w:t>
      </w:r>
      <w:r w:rsidRPr="001C0F65"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i/>
          <w:sz w:val="18"/>
          <w:szCs w:val="18"/>
        </w:rPr>
        <w:t xml:space="preserve">ai sensi della normativa vigente, </w:t>
      </w:r>
      <w:r w:rsidRPr="001C0F65">
        <w:rPr>
          <w:rFonts w:cs="Calibri"/>
          <w:i/>
          <w:sz w:val="18"/>
          <w:szCs w:val="18"/>
        </w:rPr>
        <w:t xml:space="preserve">l’Amministrazione </w:t>
      </w:r>
      <w:r>
        <w:rPr>
          <w:rFonts w:cs="Calibri"/>
          <w:i/>
          <w:sz w:val="18"/>
          <w:szCs w:val="18"/>
        </w:rPr>
        <w:t>s</w:t>
      </w:r>
      <w:r w:rsidRPr="001C0F65">
        <w:rPr>
          <w:rFonts w:cs="Calibri"/>
          <w:i/>
          <w:sz w:val="18"/>
          <w:szCs w:val="18"/>
        </w:rPr>
        <w:t>colastica a</w:t>
      </w:r>
      <w:r>
        <w:rPr>
          <w:rFonts w:cs="Calibri"/>
          <w:i/>
          <w:sz w:val="18"/>
          <w:szCs w:val="18"/>
        </w:rPr>
        <w:t>l trattamento de</w:t>
      </w:r>
      <w:r w:rsidRPr="001C0F65">
        <w:rPr>
          <w:rFonts w:cs="Calibri"/>
          <w:i/>
          <w:sz w:val="18"/>
          <w:szCs w:val="18"/>
        </w:rPr>
        <w:t xml:space="preserve">i </w:t>
      </w:r>
      <w:r>
        <w:rPr>
          <w:rFonts w:cs="Calibri"/>
          <w:i/>
          <w:sz w:val="18"/>
          <w:szCs w:val="18"/>
        </w:rPr>
        <w:t xml:space="preserve">dati </w:t>
      </w:r>
      <w:r w:rsidRPr="001C0F65">
        <w:rPr>
          <w:rFonts w:cs="Calibri"/>
          <w:i/>
          <w:sz w:val="18"/>
          <w:szCs w:val="18"/>
        </w:rPr>
        <w:t xml:space="preserve">personali </w:t>
      </w:r>
      <w:r>
        <w:rPr>
          <w:rFonts w:cs="Calibri"/>
          <w:i/>
          <w:sz w:val="18"/>
          <w:szCs w:val="18"/>
        </w:rPr>
        <w:t>forniti</w:t>
      </w:r>
      <w:r w:rsidRPr="001C0F65">
        <w:rPr>
          <w:rFonts w:cs="Calibri"/>
          <w:i/>
          <w:sz w:val="18"/>
          <w:szCs w:val="18"/>
        </w:rPr>
        <w:t xml:space="preserve"> solo ai fini istituzionali e necessari per l’espletamento del procedimento di cui alla presente </w:t>
      </w:r>
      <w:r>
        <w:rPr>
          <w:rFonts w:cs="Calibri"/>
          <w:i/>
          <w:sz w:val="18"/>
          <w:szCs w:val="18"/>
        </w:rPr>
        <w:t>istanza</w:t>
      </w:r>
      <w:r w:rsidRPr="001C0F65">
        <w:rPr>
          <w:rFonts w:cs="Calibri"/>
          <w:i/>
          <w:sz w:val="18"/>
          <w:szCs w:val="18"/>
        </w:rPr>
        <w:t>.</w:t>
      </w:r>
      <w:r w:rsidRPr="001C0F65">
        <w:rPr>
          <w:rFonts w:cs="Calibri"/>
          <w:i/>
          <w:sz w:val="18"/>
          <w:szCs w:val="18"/>
        </w:rPr>
        <w:tab/>
      </w:r>
    </w:p>
    <w:p w:rsidR="000E16D4" w:rsidRPr="001C0F65" w:rsidRDefault="000E16D4" w:rsidP="001C0F65">
      <w:pPr>
        <w:spacing w:after="0"/>
        <w:rPr>
          <w:rFonts w:cs="Calibri"/>
        </w:rPr>
      </w:pPr>
    </w:p>
    <w:p w:rsidR="000E16D4" w:rsidRPr="001C0F65" w:rsidRDefault="000E16D4" w:rsidP="001C0F65">
      <w:pPr>
        <w:spacing w:after="0"/>
        <w:rPr>
          <w:rFonts w:cs="Calibri"/>
        </w:rPr>
      </w:pPr>
    </w:p>
    <w:p w:rsidR="000E16D4" w:rsidRPr="001C0F65" w:rsidRDefault="000E16D4" w:rsidP="001C0F65">
      <w:pPr>
        <w:spacing w:after="5"/>
        <w:rPr>
          <w:rFonts w:cs="Calibri"/>
        </w:rPr>
      </w:pPr>
      <w:r w:rsidRPr="001C0F65">
        <w:rPr>
          <w:rFonts w:cs="Calibri"/>
        </w:rPr>
        <w:t xml:space="preserve"> Data ____________</w:t>
      </w:r>
      <w:r>
        <w:rPr>
          <w:rFonts w:cs="Calibri"/>
        </w:rPr>
        <w:t>_</w:t>
      </w:r>
      <w:r w:rsidRPr="001C0F65">
        <w:rPr>
          <w:rFonts w:cs="Calibri"/>
        </w:rPr>
        <w:t xml:space="preserve"> </w:t>
      </w:r>
      <w:r w:rsidRPr="001C0F65">
        <w:rPr>
          <w:rFonts w:cs="Calibri"/>
        </w:rPr>
        <w:tab/>
        <w:t xml:space="preserve"> </w:t>
      </w:r>
      <w:r w:rsidRPr="001C0F65">
        <w:rPr>
          <w:rFonts w:cs="Calibri"/>
        </w:rPr>
        <w:tab/>
        <w:t xml:space="preserve"> </w:t>
      </w:r>
      <w:r w:rsidRPr="001C0F65">
        <w:rPr>
          <w:rFonts w:cs="Calibri"/>
        </w:rPr>
        <w:tab/>
        <w:t xml:space="preserve">       Firma _____________________________ </w:t>
      </w:r>
    </w:p>
    <w:p w:rsidR="000E16D4" w:rsidRPr="001C0F65" w:rsidRDefault="000E16D4" w:rsidP="000A32F2">
      <w:pPr>
        <w:rPr>
          <w:rFonts w:cs="Calibri"/>
        </w:rPr>
      </w:pPr>
    </w:p>
    <w:sectPr w:rsidR="000E16D4" w:rsidRPr="001C0F65" w:rsidSect="0047285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925"/>
    <w:rsid w:val="00022922"/>
    <w:rsid w:val="000A32F2"/>
    <w:rsid w:val="000E16D4"/>
    <w:rsid w:val="00135F4D"/>
    <w:rsid w:val="001C0F65"/>
    <w:rsid w:val="001D0342"/>
    <w:rsid w:val="002313E4"/>
    <w:rsid w:val="00312FBE"/>
    <w:rsid w:val="00315CA3"/>
    <w:rsid w:val="00343925"/>
    <w:rsid w:val="00391378"/>
    <w:rsid w:val="003A17E0"/>
    <w:rsid w:val="003A7C38"/>
    <w:rsid w:val="00472850"/>
    <w:rsid w:val="0064517F"/>
    <w:rsid w:val="00660EBF"/>
    <w:rsid w:val="006F7356"/>
    <w:rsid w:val="007B19E4"/>
    <w:rsid w:val="00867106"/>
    <w:rsid w:val="00A73260"/>
    <w:rsid w:val="00AA4861"/>
    <w:rsid w:val="00CA751F"/>
    <w:rsid w:val="00D03D0D"/>
    <w:rsid w:val="00D616C4"/>
    <w:rsid w:val="00F1208B"/>
    <w:rsid w:val="00F1734C"/>
    <w:rsid w:val="00F42577"/>
    <w:rsid w:val="00FC1F41"/>
    <w:rsid w:val="00FF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7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32F2"/>
    <w:pPr>
      <w:ind w:left="720"/>
      <w:contextualSpacing/>
    </w:pPr>
  </w:style>
  <w:style w:type="table" w:styleId="TableGrid">
    <w:name w:val="Table Grid"/>
    <w:basedOn w:val="TableNormal"/>
    <w:uiPriority w:val="99"/>
    <w:rsid w:val="000A32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195</Words>
  <Characters>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ISTANZA OTTIMIZZAZIONE</dc:title>
  <dc:subject/>
  <dc:creator>FERRARA ROMEO ADRIANA</dc:creator>
  <cp:keywords/>
  <dc:description/>
  <cp:lastModifiedBy>nu</cp:lastModifiedBy>
  <cp:revision>2</cp:revision>
  <dcterms:created xsi:type="dcterms:W3CDTF">2022-06-24T13:11:00Z</dcterms:created>
  <dcterms:modified xsi:type="dcterms:W3CDTF">2022-06-24T13:11:00Z</dcterms:modified>
</cp:coreProperties>
</file>